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F3" w:rsidRPr="0070328B" w:rsidRDefault="00AD4FF3">
      <w:pPr>
        <w:spacing w:after="0" w:line="408" w:lineRule="auto"/>
        <w:ind w:left="120"/>
        <w:jc w:val="center"/>
        <w:rPr>
          <w:lang w:val="ru-RU"/>
        </w:rPr>
      </w:pPr>
      <w:bookmarkStart w:id="0" w:name="block-22442380"/>
      <w:bookmarkEnd w:id="0"/>
      <w:r w:rsidRPr="007032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4FF3" w:rsidRPr="0070328B" w:rsidRDefault="00AD4FF3">
      <w:pPr>
        <w:spacing w:after="0" w:line="408" w:lineRule="auto"/>
        <w:ind w:left="120"/>
        <w:jc w:val="center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5f8ba9b-10d9-463e-98a4-4b9ec0f1a214"/>
      <w:bookmarkEnd w:id="1"/>
      <w:r w:rsidRPr="007032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Республики‌‌</w:t>
      </w:r>
    </w:p>
    <w:p w:rsidR="00AD4FF3" w:rsidRPr="0070328B" w:rsidRDefault="00AD4FF3">
      <w:pPr>
        <w:spacing w:after="0" w:line="408" w:lineRule="auto"/>
        <w:ind w:left="120"/>
        <w:jc w:val="center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9551248-66e2-498f-a69d-ad424b745f5e"/>
      <w:bookmarkEnd w:id="2"/>
      <w:r w:rsidRPr="0070328B">
        <w:rPr>
          <w:rFonts w:ascii="Times New Roman" w:hAnsi="Times New Roman"/>
          <w:b/>
          <w:color w:val="000000"/>
          <w:sz w:val="28"/>
          <w:lang w:val="ru-RU"/>
        </w:rPr>
        <w:t>УО Прикубанского муниципального района‌</w:t>
      </w:r>
      <w:r w:rsidRPr="0070328B">
        <w:rPr>
          <w:rFonts w:ascii="Times New Roman" w:hAnsi="Times New Roman"/>
          <w:color w:val="000000"/>
          <w:sz w:val="28"/>
          <w:lang w:val="ru-RU"/>
        </w:rPr>
        <w:t>​</w:t>
      </w:r>
    </w:p>
    <w:p w:rsidR="00AD4FF3" w:rsidRPr="0070328B" w:rsidRDefault="00AD4FF3">
      <w:pPr>
        <w:spacing w:after="0" w:line="408" w:lineRule="auto"/>
        <w:ind w:left="120"/>
        <w:jc w:val="center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МКОУ "СОШ п. Ударный"</w:t>
      </w:r>
    </w:p>
    <w:p w:rsidR="00AD4FF3" w:rsidRPr="0070328B" w:rsidRDefault="00AD4FF3">
      <w:pPr>
        <w:spacing w:after="0"/>
        <w:ind w:left="120"/>
        <w:rPr>
          <w:lang w:val="ru-RU"/>
        </w:rPr>
      </w:pPr>
    </w:p>
    <w:p w:rsidR="00AD4FF3" w:rsidRPr="0070328B" w:rsidRDefault="00AD4FF3">
      <w:pPr>
        <w:spacing w:after="0"/>
        <w:ind w:left="120"/>
        <w:rPr>
          <w:lang w:val="ru-RU"/>
        </w:rPr>
      </w:pPr>
    </w:p>
    <w:p w:rsidR="00AD4FF3" w:rsidRPr="0070328B" w:rsidRDefault="00AD4FF3">
      <w:pPr>
        <w:spacing w:after="0"/>
        <w:ind w:left="120"/>
        <w:rPr>
          <w:lang w:val="ru-RU"/>
        </w:rPr>
      </w:pPr>
    </w:p>
    <w:p w:rsidR="00AD4FF3" w:rsidRPr="0070328B" w:rsidRDefault="00AD4FF3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AD4FF3" w:rsidRPr="0091136C" w:rsidTr="000D4161">
        <w:tc>
          <w:tcPr>
            <w:tcW w:w="3114" w:type="dxa"/>
          </w:tcPr>
          <w:p w:rsidR="00AD4FF3" w:rsidRPr="0091136C" w:rsidRDefault="00AD4FF3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Третьякова О.И.</w:t>
            </w:r>
          </w:p>
          <w:p w:rsidR="00AD4FF3" w:rsidRDefault="00AD4FF3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7032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1136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4FF3" w:rsidRPr="0091136C" w:rsidRDefault="00AD4F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4FF3" w:rsidRPr="0091136C" w:rsidRDefault="00AD4FF3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AD4FF3" w:rsidRDefault="00AD4FF3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D4FF3" w:rsidRPr="0091136C" w:rsidRDefault="00AD4FF3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1136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4FF3" w:rsidRPr="0091136C" w:rsidRDefault="00AD4F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4FF3" w:rsidRPr="0091136C" w:rsidRDefault="00AD4FF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4FF3" w:rsidRPr="0091136C" w:rsidRDefault="00AD4FF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D4FF3" w:rsidRPr="0091136C" w:rsidRDefault="00AD4FF3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FF3" w:rsidRPr="0091136C" w:rsidRDefault="00AD4F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AD4FF3" w:rsidRDefault="00AD4FF3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D4FF3" w:rsidRPr="0091136C" w:rsidRDefault="00AD4FF3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«31»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1136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113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4FF3" w:rsidRPr="0091136C" w:rsidRDefault="00AD4F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4FF3" w:rsidRDefault="00AD4FF3">
      <w:pPr>
        <w:spacing w:after="0"/>
        <w:ind w:left="120"/>
      </w:pPr>
    </w:p>
    <w:p w:rsidR="00AD4FF3" w:rsidRDefault="00AD4F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4FF3" w:rsidRDefault="00AD4FF3">
      <w:pPr>
        <w:spacing w:after="0"/>
        <w:ind w:left="120"/>
      </w:pPr>
    </w:p>
    <w:p w:rsidR="00AD4FF3" w:rsidRDefault="00AD4FF3">
      <w:pPr>
        <w:spacing w:after="0"/>
        <w:ind w:left="120"/>
      </w:pPr>
    </w:p>
    <w:p w:rsidR="00AD4FF3" w:rsidRDefault="00AD4FF3">
      <w:pPr>
        <w:spacing w:after="0"/>
        <w:ind w:left="120"/>
      </w:pPr>
    </w:p>
    <w:p w:rsidR="00AD4FF3" w:rsidRDefault="00AD4F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4FF3" w:rsidRDefault="00AD4F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2986322)</w:t>
      </w:r>
    </w:p>
    <w:p w:rsidR="00AD4FF3" w:rsidRDefault="00AD4FF3">
      <w:pPr>
        <w:spacing w:after="0"/>
        <w:ind w:left="120"/>
        <w:jc w:val="center"/>
      </w:pPr>
    </w:p>
    <w:p w:rsidR="00AD4FF3" w:rsidRPr="0070328B" w:rsidRDefault="00AD4FF3">
      <w:pPr>
        <w:spacing w:after="0" w:line="408" w:lineRule="auto"/>
        <w:ind w:left="120"/>
        <w:jc w:val="center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AD4FF3" w:rsidRPr="0070328B" w:rsidRDefault="00AD4FF3">
      <w:pPr>
        <w:spacing w:after="0" w:line="408" w:lineRule="auto"/>
        <w:ind w:left="120"/>
        <w:jc w:val="center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</w:p>
    <w:p w:rsidR="00AD4FF3" w:rsidRPr="0070328B" w:rsidRDefault="00AD4FF3">
      <w:pPr>
        <w:spacing w:after="0"/>
        <w:ind w:left="120"/>
        <w:jc w:val="center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54634ec-4f04-4fcd-a156-3ddec6c5c23c"/>
      <w:bookmarkEnd w:id="3"/>
      <w:r w:rsidRPr="0070328B">
        <w:rPr>
          <w:rFonts w:ascii="Times New Roman" w:hAnsi="Times New Roman"/>
          <w:b/>
          <w:color w:val="000000"/>
          <w:sz w:val="28"/>
          <w:lang w:val="ru-RU"/>
        </w:rPr>
        <w:t>п. Ударный‌</w:t>
      </w:r>
      <w:bookmarkStart w:id="4" w:name="4f56226f-1809-4b4d-9a67-37c20896fbb4"/>
      <w:bookmarkEnd w:id="4"/>
      <w:r w:rsidRPr="0070328B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70328B">
        <w:rPr>
          <w:rFonts w:ascii="Times New Roman" w:hAnsi="Times New Roman"/>
          <w:color w:val="000000"/>
          <w:sz w:val="28"/>
          <w:lang w:val="ru-RU"/>
        </w:rPr>
        <w:t>​</w:t>
      </w:r>
    </w:p>
    <w:p w:rsidR="00AD4FF3" w:rsidRPr="0070328B" w:rsidRDefault="00AD4FF3">
      <w:pPr>
        <w:spacing w:after="0"/>
        <w:ind w:left="120"/>
        <w:rPr>
          <w:lang w:val="ru-RU"/>
        </w:rPr>
      </w:pPr>
    </w:p>
    <w:p w:rsidR="00AD4FF3" w:rsidRPr="0070328B" w:rsidRDefault="00AD4FF3">
      <w:pPr>
        <w:rPr>
          <w:lang w:val="ru-RU"/>
        </w:rPr>
        <w:sectPr w:rsidR="00AD4FF3" w:rsidRPr="0070328B">
          <w:pgSz w:w="11906" w:h="16383"/>
          <w:pgMar w:top="1134" w:right="850" w:bottom="1134" w:left="1701" w:header="720" w:footer="720" w:gutter="0"/>
          <w:cols w:space="720"/>
        </w:sect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bookmarkStart w:id="5" w:name="block-22442381"/>
      <w:bookmarkEnd w:id="5"/>
      <w:r w:rsidRPr="007032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70328B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6" w:name="8faf8ddd-24a7-45b8-a65c-969c57052640"/>
      <w:bookmarkEnd w:id="6"/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неделю).‌‌</w:t>
      </w:r>
    </w:p>
    <w:p w:rsidR="00AD4FF3" w:rsidRPr="0070328B" w:rsidRDefault="00AD4FF3">
      <w:pPr>
        <w:rPr>
          <w:lang w:val="ru-RU"/>
        </w:rPr>
        <w:sectPr w:rsidR="00AD4FF3" w:rsidRPr="0070328B">
          <w:pgSz w:w="11906" w:h="16383"/>
          <w:pgMar w:top="1134" w:right="850" w:bottom="1134" w:left="1701" w:header="720" w:footer="720" w:gutter="0"/>
          <w:cols w:space="720"/>
        </w:sect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bookmarkStart w:id="7" w:name="block-22442382"/>
      <w:bookmarkEnd w:id="7"/>
      <w:r w:rsidRPr="0070328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0328B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0328B">
        <w:rPr>
          <w:rFonts w:ascii="Times New Roman" w:hAnsi="Times New Roman"/>
          <w:color w:val="000000"/>
          <w:sz w:val="28"/>
          <w:lang w:val="ru-RU"/>
        </w:rPr>
        <w:t>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0328B">
        <w:rPr>
          <w:rFonts w:ascii="Times New Roman" w:hAnsi="Times New Roman"/>
          <w:color w:val="000000"/>
          <w:sz w:val="28"/>
          <w:lang w:val="ru-RU"/>
        </w:rPr>
        <w:t>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0328B">
        <w:rPr>
          <w:rFonts w:ascii="Times New Roman" w:hAnsi="Times New Roman"/>
          <w:color w:val="000000"/>
          <w:sz w:val="28"/>
          <w:lang w:val="ru-RU"/>
        </w:rPr>
        <w:t>).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70328B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0328B">
        <w:rPr>
          <w:rFonts w:ascii="Times New Roman" w:hAnsi="Times New Roman"/>
          <w:color w:val="000000"/>
          <w:sz w:val="28"/>
          <w:lang w:val="ru-RU"/>
        </w:rPr>
        <w:t>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0328B">
        <w:rPr>
          <w:rFonts w:ascii="Times New Roman" w:hAnsi="Times New Roman"/>
          <w:color w:val="000000"/>
          <w:sz w:val="28"/>
          <w:lang w:val="ru-RU"/>
        </w:rPr>
        <w:t>).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D4FF3" w:rsidRPr="0070328B" w:rsidRDefault="00AD4FF3">
      <w:pPr>
        <w:rPr>
          <w:lang w:val="ru-RU"/>
        </w:rPr>
        <w:sectPr w:rsidR="00AD4FF3" w:rsidRPr="0070328B">
          <w:pgSz w:w="11906" w:h="16383"/>
          <w:pgMar w:top="1134" w:right="850" w:bottom="1134" w:left="1701" w:header="720" w:footer="720" w:gutter="0"/>
          <w:cols w:space="720"/>
        </w:sect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bookmarkStart w:id="8" w:name="block-22442383"/>
      <w:bookmarkEnd w:id="8"/>
      <w:r w:rsidRPr="0070328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</w:t>
      </w:r>
      <w:r w:rsidRPr="0070328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0328B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D4FF3" w:rsidRPr="0070328B" w:rsidRDefault="00AD4F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D4FF3" w:rsidRDefault="00AD4F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D4FF3" w:rsidRPr="0070328B" w:rsidRDefault="00AD4F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D4FF3" w:rsidRDefault="00AD4F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4FF3" w:rsidRPr="0070328B" w:rsidRDefault="00AD4F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D4FF3" w:rsidRPr="0070328B" w:rsidRDefault="00AD4F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AD4FF3" w:rsidRPr="0070328B" w:rsidRDefault="00AD4F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D4FF3" w:rsidRPr="0070328B" w:rsidRDefault="00AD4F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4FF3" w:rsidRPr="0070328B" w:rsidRDefault="00AD4F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4FF3" w:rsidRPr="0070328B" w:rsidRDefault="00AD4F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D4FF3" w:rsidRPr="0070328B" w:rsidRDefault="00AD4F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D4FF3" w:rsidRPr="0070328B" w:rsidRDefault="00AD4F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AD4FF3" w:rsidRPr="0070328B" w:rsidRDefault="00AD4F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Default="00AD4F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D4FF3" w:rsidRDefault="00AD4F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D4FF3" w:rsidRPr="0070328B" w:rsidRDefault="00AD4F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D4FF3" w:rsidRPr="0070328B" w:rsidRDefault="00AD4F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D4FF3" w:rsidRDefault="00AD4F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D4FF3" w:rsidRPr="0070328B" w:rsidRDefault="00AD4F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D4FF3" w:rsidRDefault="00AD4F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D4FF3" w:rsidRPr="0070328B" w:rsidRDefault="00AD4F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D4FF3" w:rsidRDefault="00AD4F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D4FF3" w:rsidRDefault="00AD4FF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D4FF3" w:rsidRPr="0070328B" w:rsidRDefault="00AD4F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AD4FF3" w:rsidRDefault="00AD4F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D4FF3" w:rsidRPr="0070328B" w:rsidRDefault="00AD4F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D4FF3" w:rsidRPr="0070328B" w:rsidRDefault="00AD4F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D4FF3" w:rsidRPr="0070328B" w:rsidRDefault="00AD4F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D4FF3" w:rsidRPr="0070328B" w:rsidRDefault="00AD4F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D4FF3" w:rsidRPr="0070328B" w:rsidRDefault="00AD4F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4FF3" w:rsidRPr="0070328B" w:rsidRDefault="00AD4FF3">
      <w:pPr>
        <w:spacing w:after="0" w:line="264" w:lineRule="auto"/>
        <w:ind w:left="120"/>
        <w:jc w:val="both"/>
        <w:rPr>
          <w:lang w:val="ru-RU"/>
        </w:rPr>
      </w:pP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0328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0328B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70328B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70328B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0328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0328B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0328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0328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0328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0328B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0328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0328B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0328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0328B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0328B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0328B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0328B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0328B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0328B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0328B">
        <w:rPr>
          <w:rFonts w:ascii="Times New Roman" w:hAnsi="Times New Roman"/>
          <w:color w:val="000000"/>
          <w:sz w:val="28"/>
          <w:lang w:val="ru-RU"/>
        </w:rPr>
        <w:t>);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0328B">
        <w:rPr>
          <w:rFonts w:ascii="Times New Roman" w:hAnsi="Times New Roman"/>
          <w:color w:val="000000"/>
          <w:sz w:val="28"/>
          <w:lang w:val="ru-RU"/>
        </w:rPr>
        <w:t>;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032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0328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D4FF3" w:rsidRDefault="00AD4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70328B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AD4FF3" w:rsidRPr="0070328B" w:rsidRDefault="00AD4FF3">
      <w:pPr>
        <w:spacing w:after="0" w:line="264" w:lineRule="auto"/>
        <w:ind w:firstLine="600"/>
        <w:jc w:val="both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28B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70328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D4FF3" w:rsidRPr="0070328B" w:rsidRDefault="00AD4FF3">
      <w:pPr>
        <w:rPr>
          <w:lang w:val="ru-RU"/>
        </w:rPr>
        <w:sectPr w:rsidR="00AD4FF3" w:rsidRPr="0070328B">
          <w:pgSz w:w="11906" w:h="16383"/>
          <w:pgMar w:top="1134" w:right="850" w:bottom="1134" w:left="1701" w:header="720" w:footer="720" w:gutter="0"/>
          <w:cols w:space="720"/>
        </w:sectPr>
      </w:pPr>
    </w:p>
    <w:p w:rsidR="00AD4FF3" w:rsidRDefault="00AD4FF3">
      <w:pPr>
        <w:spacing w:after="0"/>
        <w:ind w:left="120"/>
      </w:pPr>
      <w:bookmarkStart w:id="9" w:name="block-22442384"/>
      <w:bookmarkEnd w:id="9"/>
      <w:r w:rsidRPr="007032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4FF3" w:rsidRDefault="00AD4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5"/>
        <w:gridCol w:w="4976"/>
        <w:gridCol w:w="1398"/>
        <w:gridCol w:w="1841"/>
        <w:gridCol w:w="1910"/>
        <w:gridCol w:w="2403"/>
      </w:tblGrid>
      <w:tr w:rsidR="00AD4FF3" w:rsidRPr="0091136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/>
        </w:tc>
      </w:tr>
    </w:tbl>
    <w:p w:rsidR="00AD4FF3" w:rsidRDefault="00AD4FF3">
      <w:pPr>
        <w:sectPr w:rsidR="00AD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FF3" w:rsidRDefault="00AD4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5"/>
        <w:gridCol w:w="4976"/>
        <w:gridCol w:w="1398"/>
        <w:gridCol w:w="1841"/>
        <w:gridCol w:w="1910"/>
        <w:gridCol w:w="2403"/>
      </w:tblGrid>
      <w:tr w:rsidR="00AD4FF3" w:rsidRPr="0091136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/>
        </w:tc>
      </w:tr>
    </w:tbl>
    <w:p w:rsidR="00AD4FF3" w:rsidRDefault="00AD4FF3">
      <w:pPr>
        <w:sectPr w:rsidR="00AD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FF3" w:rsidRDefault="00AD4FF3">
      <w:pPr>
        <w:sectPr w:rsidR="00AD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FF3" w:rsidRDefault="00AD4FF3">
      <w:pPr>
        <w:spacing w:after="0"/>
        <w:ind w:left="120"/>
      </w:pPr>
      <w:bookmarkStart w:id="10" w:name="block-2244238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D4FF3" w:rsidRDefault="00AD4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1"/>
        <w:gridCol w:w="4990"/>
        <w:gridCol w:w="1129"/>
        <w:gridCol w:w="1841"/>
        <w:gridCol w:w="1910"/>
        <w:gridCol w:w="1212"/>
        <w:gridCol w:w="2086"/>
      </w:tblGrid>
      <w:tr w:rsidR="00AD4FF3" w:rsidRPr="0091136C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/>
        </w:tc>
      </w:tr>
    </w:tbl>
    <w:p w:rsidR="00AD4FF3" w:rsidRDefault="00AD4FF3">
      <w:pPr>
        <w:sectPr w:rsidR="00AD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FF3" w:rsidRDefault="00AD4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6"/>
        <w:gridCol w:w="4985"/>
        <w:gridCol w:w="1135"/>
        <w:gridCol w:w="1841"/>
        <w:gridCol w:w="1910"/>
        <w:gridCol w:w="1212"/>
        <w:gridCol w:w="2086"/>
      </w:tblGrid>
      <w:tr w:rsidR="00AD4FF3" w:rsidRPr="0091136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FF3" w:rsidRPr="0091136C" w:rsidRDefault="00AD4FF3"/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</w:pPr>
          </w:p>
        </w:tc>
      </w:tr>
      <w:tr w:rsidR="00AD4FF3" w:rsidRPr="00911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FF3" w:rsidRPr="0070328B" w:rsidRDefault="00AD4FF3">
            <w:pPr>
              <w:spacing w:after="0"/>
              <w:ind w:left="135"/>
              <w:rPr>
                <w:lang w:val="ru-RU"/>
              </w:rPr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703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>
            <w:pPr>
              <w:spacing w:after="0"/>
              <w:ind w:left="135"/>
              <w:jc w:val="center"/>
            </w:pPr>
            <w:r w:rsidRPr="0091136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FF3" w:rsidRPr="0091136C" w:rsidRDefault="00AD4FF3"/>
        </w:tc>
      </w:tr>
    </w:tbl>
    <w:p w:rsidR="00AD4FF3" w:rsidRDefault="00AD4FF3">
      <w:pPr>
        <w:sectPr w:rsidR="00AD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FF3" w:rsidRDefault="00AD4FF3">
      <w:pPr>
        <w:sectPr w:rsidR="00AD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FF3" w:rsidRDefault="00AD4FF3">
      <w:pPr>
        <w:spacing w:after="0"/>
        <w:ind w:left="120"/>
      </w:pPr>
      <w:bookmarkStart w:id="11" w:name="block-2244238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D4FF3" w:rsidRDefault="00AD4F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4FF3" w:rsidRPr="0070328B" w:rsidRDefault="00AD4FF3">
      <w:pPr>
        <w:spacing w:after="0" w:line="480" w:lineRule="auto"/>
        <w:ind w:left="120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6913678-a58f-45ae-bbe8-a7658dcd6942"/>
      <w:bookmarkEnd w:id="12"/>
      <w:r w:rsidRPr="0070328B">
        <w:rPr>
          <w:rFonts w:ascii="Times New Roman" w:hAnsi="Times New Roman"/>
          <w:color w:val="000000"/>
          <w:sz w:val="28"/>
          <w:lang w:val="ru-RU"/>
        </w:rPr>
        <w:t>• Английский язык, 11 класс/ Баранова К.М., Дули Д., Копылова В.В. и другие, Акционерное общество «Издательство «Просвещение»‌​</w:t>
      </w:r>
    </w:p>
    <w:p w:rsidR="00AD4FF3" w:rsidRPr="0070328B" w:rsidRDefault="00AD4FF3">
      <w:pPr>
        <w:spacing w:after="0" w:line="480" w:lineRule="auto"/>
        <w:ind w:left="120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e83cb4d-80b6-49da-ba03-94e1d74c4aa3"/>
      <w:bookmarkEnd w:id="13"/>
      <w:r w:rsidRPr="0070328B">
        <w:rPr>
          <w:rFonts w:ascii="Times New Roman" w:hAnsi="Times New Roman"/>
          <w:color w:val="000000"/>
          <w:sz w:val="28"/>
          <w:lang w:val="ru-RU"/>
        </w:rPr>
        <w:t>Английский язык, 10 класс/ Кузовлев В.П., Лапа Н.М., Перегудова Э.Ш. и другие, Акционерное общество «Издательство «Просвещение»‌</w:t>
      </w:r>
    </w:p>
    <w:p w:rsidR="00AD4FF3" w:rsidRPr="0070328B" w:rsidRDefault="00AD4FF3">
      <w:pPr>
        <w:spacing w:after="0"/>
        <w:ind w:left="120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​</w:t>
      </w:r>
    </w:p>
    <w:p w:rsidR="00AD4FF3" w:rsidRPr="0070328B" w:rsidRDefault="00AD4FF3">
      <w:pPr>
        <w:spacing w:after="0" w:line="480" w:lineRule="auto"/>
        <w:ind w:left="120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4FF3" w:rsidRPr="0070328B" w:rsidRDefault="00AD4FF3">
      <w:pPr>
        <w:spacing w:after="0" w:line="480" w:lineRule="auto"/>
        <w:ind w:left="120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​‌Учебник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(книга для учащихся)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Рабочая тетрадь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Книга для чтения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Книга для учителя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Календарно-тематическое планирование 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(10-11 классы)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Контрольные задания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Рабочая программа 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«Английский язык» 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(10-11 классы)</w:t>
      </w:r>
      <w:r w:rsidRPr="0070328B">
        <w:rPr>
          <w:sz w:val="28"/>
          <w:lang w:val="ru-RU"/>
        </w:rPr>
        <w:br/>
      </w:r>
      <w:r w:rsidRPr="0070328B">
        <w:rPr>
          <w:sz w:val="28"/>
          <w:lang w:val="ru-RU"/>
        </w:rPr>
        <w:br/>
      </w:r>
      <w:bookmarkStart w:id="14" w:name="2d307617-3e61-4124-a2ea-31cf4de6f2e7"/>
      <w:bookmarkEnd w:id="14"/>
      <w:r w:rsidRPr="007032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4FF3" w:rsidRPr="0070328B" w:rsidRDefault="00AD4FF3">
      <w:pPr>
        <w:spacing w:after="0"/>
        <w:ind w:left="120"/>
        <w:rPr>
          <w:lang w:val="ru-RU"/>
        </w:rPr>
      </w:pPr>
    </w:p>
    <w:p w:rsidR="00AD4FF3" w:rsidRPr="0070328B" w:rsidRDefault="00AD4FF3">
      <w:pPr>
        <w:spacing w:after="0" w:line="480" w:lineRule="auto"/>
        <w:ind w:left="120"/>
        <w:rPr>
          <w:lang w:val="ru-RU"/>
        </w:rPr>
      </w:pPr>
      <w:r w:rsidRPr="007032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4FF3" w:rsidRPr="0070328B" w:rsidRDefault="00AD4FF3">
      <w:pPr>
        <w:spacing w:after="0" w:line="480" w:lineRule="auto"/>
        <w:ind w:left="120"/>
        <w:rPr>
          <w:lang w:val="ru-RU"/>
        </w:rPr>
      </w:pPr>
      <w:r w:rsidRPr="0070328B">
        <w:rPr>
          <w:rFonts w:ascii="Times New Roman" w:hAnsi="Times New Roman"/>
          <w:color w:val="000000"/>
          <w:sz w:val="28"/>
          <w:lang w:val="ru-RU"/>
        </w:rPr>
        <w:t>​</w:t>
      </w:r>
      <w:r w:rsidRPr="0070328B">
        <w:rPr>
          <w:rFonts w:ascii="Times New Roman" w:hAnsi="Times New Roman"/>
          <w:color w:val="333333"/>
          <w:sz w:val="28"/>
          <w:lang w:val="ru-RU"/>
        </w:rPr>
        <w:t>​‌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28B">
        <w:rPr>
          <w:sz w:val="28"/>
          <w:lang w:val="ru-RU"/>
        </w:rPr>
        <w:br/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</w:t>
      </w:r>
      <w:r w:rsidRPr="007032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32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328B">
        <w:rPr>
          <w:sz w:val="28"/>
          <w:lang w:val="ru-RU"/>
        </w:rPr>
        <w:br/>
      </w:r>
      <w:r w:rsidRPr="0070328B">
        <w:rPr>
          <w:sz w:val="28"/>
          <w:lang w:val="ru-RU"/>
        </w:rPr>
        <w:br/>
      </w:r>
      <w:bookmarkStart w:id="15" w:name="54917730-65e4-4b81-9cde-90e49dde1501"/>
      <w:bookmarkEnd w:id="15"/>
      <w:r w:rsidRPr="0070328B">
        <w:rPr>
          <w:rFonts w:ascii="Times New Roman" w:hAnsi="Times New Roman"/>
          <w:color w:val="333333"/>
          <w:sz w:val="28"/>
          <w:lang w:val="ru-RU"/>
        </w:rPr>
        <w:t>‌</w:t>
      </w:r>
      <w:r w:rsidRPr="0070328B">
        <w:rPr>
          <w:rFonts w:ascii="Times New Roman" w:hAnsi="Times New Roman"/>
          <w:color w:val="000000"/>
          <w:sz w:val="28"/>
          <w:lang w:val="ru-RU"/>
        </w:rPr>
        <w:t>​</w:t>
      </w:r>
    </w:p>
    <w:p w:rsidR="00AD4FF3" w:rsidRPr="0070328B" w:rsidRDefault="00AD4FF3">
      <w:pPr>
        <w:rPr>
          <w:lang w:val="ru-RU"/>
        </w:rPr>
        <w:sectPr w:rsidR="00AD4FF3" w:rsidRPr="0070328B">
          <w:pgSz w:w="11906" w:h="16383"/>
          <w:pgMar w:top="1134" w:right="850" w:bottom="1134" w:left="1701" w:header="720" w:footer="720" w:gutter="0"/>
          <w:cols w:space="720"/>
        </w:sectPr>
      </w:pPr>
    </w:p>
    <w:p w:rsidR="00AD4FF3" w:rsidRPr="0070328B" w:rsidRDefault="00AD4FF3">
      <w:pPr>
        <w:rPr>
          <w:lang w:val="ru-RU"/>
        </w:rPr>
      </w:pPr>
    </w:p>
    <w:sectPr w:rsidR="00AD4FF3" w:rsidRPr="0070328B" w:rsidSect="00C00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4EF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6D4059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01747C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B4D5D8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8C80DB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EE8540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F57032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5A7"/>
    <w:rsid w:val="000D4161"/>
    <w:rsid w:val="000E6D86"/>
    <w:rsid w:val="00344265"/>
    <w:rsid w:val="004B7245"/>
    <w:rsid w:val="004E6975"/>
    <w:rsid w:val="0070328B"/>
    <w:rsid w:val="008610C7"/>
    <w:rsid w:val="0086502D"/>
    <w:rsid w:val="008944ED"/>
    <w:rsid w:val="0091136C"/>
    <w:rsid w:val="00AD4FF3"/>
    <w:rsid w:val="00C005A7"/>
    <w:rsid w:val="00C53FFE"/>
    <w:rsid w:val="00DF553C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005A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005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77</Pages>
  <Words>17337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cp:lastPrinted>2023-09-27T14:43:00Z</cp:lastPrinted>
  <dcterms:created xsi:type="dcterms:W3CDTF">2023-09-27T14:16:00Z</dcterms:created>
  <dcterms:modified xsi:type="dcterms:W3CDTF">2023-09-27T14:43:00Z</dcterms:modified>
</cp:coreProperties>
</file>